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运动会注意事项</w:t>
      </w:r>
    </w:p>
    <w:p>
      <w:pPr>
        <w:spacing w:line="5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一、运动员参赛注意事项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健身项目分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个组别，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日一天进行完毕。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比赛开始时间：团体项目</w:t>
      </w:r>
      <w:r>
        <w:rPr>
          <w:rFonts w:ascii="宋体" w:hAnsi="宋体"/>
          <w:sz w:val="28"/>
          <w:szCs w:val="28"/>
        </w:rPr>
        <w:t>9:00</w:t>
      </w:r>
      <w:r>
        <w:rPr>
          <w:rFonts w:hint="eastAsia" w:ascii="宋体" w:hAnsi="宋体"/>
          <w:sz w:val="28"/>
          <w:szCs w:val="28"/>
        </w:rPr>
        <w:t>；男子丙组</w:t>
      </w:r>
      <w:r>
        <w:rPr>
          <w:rFonts w:ascii="宋体" w:hAnsi="宋体"/>
          <w:sz w:val="28"/>
          <w:szCs w:val="28"/>
        </w:rPr>
        <w:t>9:30</w:t>
      </w:r>
      <w:r>
        <w:rPr>
          <w:rFonts w:hint="eastAsia" w:ascii="宋体" w:hAnsi="宋体"/>
          <w:sz w:val="28"/>
          <w:szCs w:val="28"/>
        </w:rPr>
        <w:t>；女子丙组</w:t>
      </w:r>
      <w:r>
        <w:rPr>
          <w:rFonts w:ascii="宋体" w:hAnsi="宋体"/>
          <w:sz w:val="28"/>
          <w:szCs w:val="28"/>
        </w:rPr>
        <w:t>10:30</w:t>
      </w:r>
      <w:r>
        <w:rPr>
          <w:rFonts w:hint="eastAsia" w:ascii="宋体" w:hAnsi="宋体"/>
          <w:sz w:val="28"/>
          <w:szCs w:val="28"/>
        </w:rPr>
        <w:t>；女子乙组</w:t>
      </w:r>
      <w:r>
        <w:rPr>
          <w:rFonts w:ascii="宋体" w:hAnsi="宋体"/>
          <w:sz w:val="28"/>
          <w:szCs w:val="28"/>
        </w:rPr>
        <w:t>13:30</w:t>
      </w:r>
      <w:r>
        <w:rPr>
          <w:rFonts w:hint="eastAsia" w:ascii="宋体" w:hAnsi="宋体"/>
          <w:sz w:val="28"/>
          <w:szCs w:val="28"/>
        </w:rPr>
        <w:t>；男子乙组</w:t>
      </w:r>
      <w:r>
        <w:rPr>
          <w:rFonts w:ascii="宋体" w:hAnsi="宋体"/>
          <w:sz w:val="28"/>
          <w:szCs w:val="28"/>
        </w:rPr>
        <w:t>14:30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" w:hAnsi="仿宋" w:eastAsia="仿宋"/>
          <w:b/>
          <w:color w:val="000000"/>
          <w:sz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参赛运动员在比赛开始前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分钟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到比赛场地检录，比赛开始后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分钟仍未检录的参赛者视为弃权。如比赛项目有时间冲突，必须与场地教师裁判协商沟通，在不影响比赛名次的前提下酌情参赛。</w:t>
      </w:r>
    </w:p>
    <w:p>
      <w:pPr>
        <w:spacing w:line="560" w:lineRule="exact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二、参赛资格要求</w:t>
      </w:r>
    </w:p>
    <w:p>
      <w:pPr>
        <w:spacing w:line="560" w:lineRule="exact"/>
        <w:ind w:firstLine="560" w:firstLineChars="200"/>
        <w:rPr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高年龄组的运动员可以报名参加低年龄组的项目</w:t>
      </w:r>
      <w:r>
        <w:rPr>
          <w:rFonts w:hint="eastAsia"/>
          <w:sz w:val="30"/>
          <w:szCs w:val="30"/>
        </w:rPr>
        <w:t>，低年龄组的运动员不得报名参加高年龄组的项目。运动员要诚信参赛，不得由他人替赛。如有违规，按以下规定处理：</w:t>
      </w:r>
    </w:p>
    <w:p>
      <w:pPr>
        <w:spacing w:line="560" w:lineRule="exac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发现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人次以下违规情况，按照每人次扣除团体总分</w:t>
      </w: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分处理；</w:t>
      </w:r>
    </w:p>
    <w:p>
      <w:pPr>
        <w:spacing w:line="560" w:lineRule="exact"/>
        <w:rPr>
          <w:rFonts w:ascii="宋体"/>
          <w:sz w:val="28"/>
          <w:szCs w:val="28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发现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人次及以上违规情况，取消该分会的团体总分评比。</w:t>
      </w:r>
    </w:p>
    <w:p>
      <w:pPr>
        <w:spacing w:line="5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三、健身项目名次说明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前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名必须分出名次，不允许有名次并列的情况。相关事宜见运动会报名通知中的补充规程。</w:t>
      </w:r>
    </w:p>
    <w:p>
      <w:pPr>
        <w:spacing w:line="560" w:lineRule="exact"/>
        <w:rPr>
          <w:b/>
          <w:sz w:val="30"/>
          <w:szCs w:val="30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/>
          <w:b/>
          <w:sz w:val="30"/>
          <w:szCs w:val="30"/>
        </w:rPr>
        <w:t>教职工比赛设奖说明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本届运动会奖品将设：纪念奖、一等奖、二等奖。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b/>
          <w:sz w:val="28"/>
          <w:szCs w:val="28"/>
        </w:rPr>
        <w:t>纪念奖领取规定，</w:t>
      </w:r>
      <w:r>
        <w:rPr>
          <w:rFonts w:hint="eastAsia" w:ascii="宋体" w:hAnsi="宋体"/>
          <w:sz w:val="28"/>
          <w:szCs w:val="28"/>
        </w:rPr>
        <w:t>凡是报名并参加比赛项目的运动员，每人凭号码布只可领取一份纪念奖。</w:t>
      </w:r>
      <w:r>
        <w:rPr>
          <w:rFonts w:hint="eastAsia" w:ascii="宋体" w:hAnsi="宋体"/>
          <w:b/>
          <w:sz w:val="28"/>
          <w:szCs w:val="28"/>
        </w:rPr>
        <w:t>只报名不参加比赛项目的选手不予领取纪念奖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b/>
          <w:sz w:val="28"/>
          <w:szCs w:val="28"/>
        </w:rPr>
        <w:t>一、二等奖设置规定，</w:t>
      </w:r>
      <w:r>
        <w:rPr>
          <w:rFonts w:hint="eastAsia" w:ascii="宋体" w:hAnsi="宋体"/>
          <w:sz w:val="28"/>
          <w:szCs w:val="28"/>
        </w:rPr>
        <w:t>比赛获得前三名者为一等奖；第四名至第八名选手为二等奖。不足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人的项目，末名选手不予领取一、二等奖奖品。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hint="eastAsia" w:ascii="宋体" w:hAnsi="宋体"/>
          <w:sz w:val="28"/>
          <w:szCs w:val="28"/>
        </w:rPr>
        <w:t>运动员本人无法领取奖品时，请由所在分工会主席代领奖品。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</w:rPr>
        <w:t>运动会期间未领奖品的教职工可以在运动会后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个工作日内领取奖品。逾期不领奖品者视为放弃。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五、其他事项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尊重裁判、文明参赛。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注意赛场安全，家属不要到赛场内。</w:t>
      </w:r>
    </w:p>
    <w:p>
      <w:pPr>
        <w:spacing w:line="5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运动员如有身体不适，请不要继续参赛。应及时联系场地教师裁判和医护人员。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6C5"/>
    <w:rsid w:val="000039B0"/>
    <w:rsid w:val="00016BA8"/>
    <w:rsid w:val="00037526"/>
    <w:rsid w:val="00042BCC"/>
    <w:rsid w:val="00047E8D"/>
    <w:rsid w:val="00053168"/>
    <w:rsid w:val="00075E18"/>
    <w:rsid w:val="0008544F"/>
    <w:rsid w:val="0009722F"/>
    <w:rsid w:val="000A4E15"/>
    <w:rsid w:val="000D4C57"/>
    <w:rsid w:val="001068E3"/>
    <w:rsid w:val="00117157"/>
    <w:rsid w:val="00124F35"/>
    <w:rsid w:val="0013297D"/>
    <w:rsid w:val="00141405"/>
    <w:rsid w:val="00150A8D"/>
    <w:rsid w:val="00151A79"/>
    <w:rsid w:val="00160D61"/>
    <w:rsid w:val="001724E8"/>
    <w:rsid w:val="0017359D"/>
    <w:rsid w:val="00182D5E"/>
    <w:rsid w:val="00185783"/>
    <w:rsid w:val="00190325"/>
    <w:rsid w:val="001A7A76"/>
    <w:rsid w:val="001C2EBF"/>
    <w:rsid w:val="001C7273"/>
    <w:rsid w:val="001C7CC4"/>
    <w:rsid w:val="001D0838"/>
    <w:rsid w:val="001E2B1E"/>
    <w:rsid w:val="001F6EBE"/>
    <w:rsid w:val="00205155"/>
    <w:rsid w:val="0021491E"/>
    <w:rsid w:val="00216F99"/>
    <w:rsid w:val="00221FCE"/>
    <w:rsid w:val="00231D61"/>
    <w:rsid w:val="00232ADB"/>
    <w:rsid w:val="002413E1"/>
    <w:rsid w:val="002470DC"/>
    <w:rsid w:val="00255B0A"/>
    <w:rsid w:val="00256635"/>
    <w:rsid w:val="00263CAE"/>
    <w:rsid w:val="00271AC2"/>
    <w:rsid w:val="002763AC"/>
    <w:rsid w:val="0029386A"/>
    <w:rsid w:val="002A3236"/>
    <w:rsid w:val="002B4259"/>
    <w:rsid w:val="002B7C5B"/>
    <w:rsid w:val="002C28BC"/>
    <w:rsid w:val="002D55F6"/>
    <w:rsid w:val="002E31A9"/>
    <w:rsid w:val="002E4648"/>
    <w:rsid w:val="002E4D1F"/>
    <w:rsid w:val="00311A84"/>
    <w:rsid w:val="00313B07"/>
    <w:rsid w:val="00334A6C"/>
    <w:rsid w:val="003366CC"/>
    <w:rsid w:val="003377F4"/>
    <w:rsid w:val="00341249"/>
    <w:rsid w:val="003463A8"/>
    <w:rsid w:val="00361170"/>
    <w:rsid w:val="00390D4D"/>
    <w:rsid w:val="003A7D70"/>
    <w:rsid w:val="003B6622"/>
    <w:rsid w:val="003B66F5"/>
    <w:rsid w:val="003B7A59"/>
    <w:rsid w:val="003D3B93"/>
    <w:rsid w:val="003E15D8"/>
    <w:rsid w:val="003E448D"/>
    <w:rsid w:val="003E70D0"/>
    <w:rsid w:val="00401ADD"/>
    <w:rsid w:val="0040598C"/>
    <w:rsid w:val="00406166"/>
    <w:rsid w:val="00411054"/>
    <w:rsid w:val="00417CCD"/>
    <w:rsid w:val="00423403"/>
    <w:rsid w:val="004276F5"/>
    <w:rsid w:val="00433CD4"/>
    <w:rsid w:val="00442551"/>
    <w:rsid w:val="00442D33"/>
    <w:rsid w:val="00455AD6"/>
    <w:rsid w:val="00470258"/>
    <w:rsid w:val="00492D1A"/>
    <w:rsid w:val="004A1CEA"/>
    <w:rsid w:val="004D4C57"/>
    <w:rsid w:val="004E701B"/>
    <w:rsid w:val="00500F86"/>
    <w:rsid w:val="0050494E"/>
    <w:rsid w:val="0050761C"/>
    <w:rsid w:val="005264EA"/>
    <w:rsid w:val="00540A1B"/>
    <w:rsid w:val="00545E6C"/>
    <w:rsid w:val="00546484"/>
    <w:rsid w:val="0056244F"/>
    <w:rsid w:val="005722E5"/>
    <w:rsid w:val="005745B9"/>
    <w:rsid w:val="005971F9"/>
    <w:rsid w:val="005A45C8"/>
    <w:rsid w:val="005B00A0"/>
    <w:rsid w:val="005B7093"/>
    <w:rsid w:val="005C38F8"/>
    <w:rsid w:val="005D4DF3"/>
    <w:rsid w:val="005D5DAA"/>
    <w:rsid w:val="005F2589"/>
    <w:rsid w:val="005F6316"/>
    <w:rsid w:val="006129DF"/>
    <w:rsid w:val="00620B59"/>
    <w:rsid w:val="00627B7A"/>
    <w:rsid w:val="00635A04"/>
    <w:rsid w:val="00641CC1"/>
    <w:rsid w:val="00661A52"/>
    <w:rsid w:val="0066682C"/>
    <w:rsid w:val="0067570E"/>
    <w:rsid w:val="00685F30"/>
    <w:rsid w:val="00690D57"/>
    <w:rsid w:val="006C446E"/>
    <w:rsid w:val="006C5210"/>
    <w:rsid w:val="006D49E9"/>
    <w:rsid w:val="006D595F"/>
    <w:rsid w:val="006E3524"/>
    <w:rsid w:val="006E51E7"/>
    <w:rsid w:val="007007CD"/>
    <w:rsid w:val="00716DA6"/>
    <w:rsid w:val="0072144D"/>
    <w:rsid w:val="00737E85"/>
    <w:rsid w:val="00741C20"/>
    <w:rsid w:val="00743944"/>
    <w:rsid w:val="00766A1B"/>
    <w:rsid w:val="007803D7"/>
    <w:rsid w:val="00786CB7"/>
    <w:rsid w:val="007A07FB"/>
    <w:rsid w:val="007A36C5"/>
    <w:rsid w:val="007B753A"/>
    <w:rsid w:val="007B7C92"/>
    <w:rsid w:val="007D1BBC"/>
    <w:rsid w:val="007D29F9"/>
    <w:rsid w:val="007E58B3"/>
    <w:rsid w:val="007F3924"/>
    <w:rsid w:val="008147B4"/>
    <w:rsid w:val="00814A74"/>
    <w:rsid w:val="00830E81"/>
    <w:rsid w:val="00833F3D"/>
    <w:rsid w:val="00864D8C"/>
    <w:rsid w:val="008709B3"/>
    <w:rsid w:val="00883E20"/>
    <w:rsid w:val="00887AB7"/>
    <w:rsid w:val="008909E2"/>
    <w:rsid w:val="008967E9"/>
    <w:rsid w:val="008A25B8"/>
    <w:rsid w:val="008D1BF6"/>
    <w:rsid w:val="008D7BAC"/>
    <w:rsid w:val="008E4C45"/>
    <w:rsid w:val="008E5AB9"/>
    <w:rsid w:val="008E7523"/>
    <w:rsid w:val="008E7DEC"/>
    <w:rsid w:val="008F556C"/>
    <w:rsid w:val="00901DF6"/>
    <w:rsid w:val="009074E4"/>
    <w:rsid w:val="00925791"/>
    <w:rsid w:val="00930031"/>
    <w:rsid w:val="00935439"/>
    <w:rsid w:val="009360EB"/>
    <w:rsid w:val="00940DED"/>
    <w:rsid w:val="009453F4"/>
    <w:rsid w:val="00950A42"/>
    <w:rsid w:val="00952A28"/>
    <w:rsid w:val="00954BDB"/>
    <w:rsid w:val="00957505"/>
    <w:rsid w:val="00960105"/>
    <w:rsid w:val="009725CD"/>
    <w:rsid w:val="00977404"/>
    <w:rsid w:val="009916A7"/>
    <w:rsid w:val="009B3433"/>
    <w:rsid w:val="009C0F8F"/>
    <w:rsid w:val="009C61BA"/>
    <w:rsid w:val="009D4C4C"/>
    <w:rsid w:val="009E2E32"/>
    <w:rsid w:val="009E44A6"/>
    <w:rsid w:val="009F1C63"/>
    <w:rsid w:val="00A16461"/>
    <w:rsid w:val="00A248E2"/>
    <w:rsid w:val="00A314C6"/>
    <w:rsid w:val="00A33B2A"/>
    <w:rsid w:val="00A479F1"/>
    <w:rsid w:val="00A56816"/>
    <w:rsid w:val="00A735E4"/>
    <w:rsid w:val="00A75056"/>
    <w:rsid w:val="00A87C3C"/>
    <w:rsid w:val="00A90E64"/>
    <w:rsid w:val="00A90FF5"/>
    <w:rsid w:val="00AB6210"/>
    <w:rsid w:val="00AB6B26"/>
    <w:rsid w:val="00AD40B7"/>
    <w:rsid w:val="00AE30B2"/>
    <w:rsid w:val="00AE5B61"/>
    <w:rsid w:val="00AE7C7F"/>
    <w:rsid w:val="00B1185C"/>
    <w:rsid w:val="00B26D73"/>
    <w:rsid w:val="00B30487"/>
    <w:rsid w:val="00B369E6"/>
    <w:rsid w:val="00B52810"/>
    <w:rsid w:val="00B71C36"/>
    <w:rsid w:val="00B76310"/>
    <w:rsid w:val="00B81CFE"/>
    <w:rsid w:val="00B92858"/>
    <w:rsid w:val="00BA48F4"/>
    <w:rsid w:val="00BB0A5B"/>
    <w:rsid w:val="00BB2B89"/>
    <w:rsid w:val="00BC5523"/>
    <w:rsid w:val="00BD7B26"/>
    <w:rsid w:val="00BF0C7A"/>
    <w:rsid w:val="00C05F6A"/>
    <w:rsid w:val="00C20275"/>
    <w:rsid w:val="00C25A89"/>
    <w:rsid w:val="00C26DCB"/>
    <w:rsid w:val="00C3332B"/>
    <w:rsid w:val="00C43EDA"/>
    <w:rsid w:val="00C43F21"/>
    <w:rsid w:val="00C533EE"/>
    <w:rsid w:val="00C56603"/>
    <w:rsid w:val="00C64FFE"/>
    <w:rsid w:val="00C8759D"/>
    <w:rsid w:val="00C91147"/>
    <w:rsid w:val="00C943F2"/>
    <w:rsid w:val="00CA7893"/>
    <w:rsid w:val="00CB3721"/>
    <w:rsid w:val="00CC2BD4"/>
    <w:rsid w:val="00CD4975"/>
    <w:rsid w:val="00CE1F78"/>
    <w:rsid w:val="00CE42A9"/>
    <w:rsid w:val="00CF6430"/>
    <w:rsid w:val="00D10A72"/>
    <w:rsid w:val="00D20C26"/>
    <w:rsid w:val="00D26D0B"/>
    <w:rsid w:val="00D3661D"/>
    <w:rsid w:val="00D44246"/>
    <w:rsid w:val="00D55BE3"/>
    <w:rsid w:val="00D84371"/>
    <w:rsid w:val="00D84A5D"/>
    <w:rsid w:val="00D84E09"/>
    <w:rsid w:val="00D85181"/>
    <w:rsid w:val="00D85EF8"/>
    <w:rsid w:val="00D94FAF"/>
    <w:rsid w:val="00DA06B0"/>
    <w:rsid w:val="00DA6E43"/>
    <w:rsid w:val="00DB59B6"/>
    <w:rsid w:val="00DC02F1"/>
    <w:rsid w:val="00DC3755"/>
    <w:rsid w:val="00DE31DB"/>
    <w:rsid w:val="00DF72DB"/>
    <w:rsid w:val="00E21D97"/>
    <w:rsid w:val="00E356D0"/>
    <w:rsid w:val="00E47E9E"/>
    <w:rsid w:val="00E50C71"/>
    <w:rsid w:val="00E530FB"/>
    <w:rsid w:val="00E574E0"/>
    <w:rsid w:val="00E67802"/>
    <w:rsid w:val="00E7201E"/>
    <w:rsid w:val="00E74DE8"/>
    <w:rsid w:val="00E76FBB"/>
    <w:rsid w:val="00EA3390"/>
    <w:rsid w:val="00EA40D7"/>
    <w:rsid w:val="00EA43E6"/>
    <w:rsid w:val="00EB14FF"/>
    <w:rsid w:val="00EB3AB2"/>
    <w:rsid w:val="00EC4AA4"/>
    <w:rsid w:val="00ED1344"/>
    <w:rsid w:val="00ED210D"/>
    <w:rsid w:val="00ED46FE"/>
    <w:rsid w:val="00ED6D9B"/>
    <w:rsid w:val="00ED756D"/>
    <w:rsid w:val="00EF127C"/>
    <w:rsid w:val="00EF20CE"/>
    <w:rsid w:val="00EF2DA3"/>
    <w:rsid w:val="00EF37D9"/>
    <w:rsid w:val="00F01D46"/>
    <w:rsid w:val="00F07804"/>
    <w:rsid w:val="00F14CDB"/>
    <w:rsid w:val="00F16611"/>
    <w:rsid w:val="00F204FB"/>
    <w:rsid w:val="00F30E08"/>
    <w:rsid w:val="00F330C1"/>
    <w:rsid w:val="00F42239"/>
    <w:rsid w:val="00F62A02"/>
    <w:rsid w:val="00F633AE"/>
    <w:rsid w:val="00F9327F"/>
    <w:rsid w:val="00F93F87"/>
    <w:rsid w:val="00FA4312"/>
    <w:rsid w:val="00FA4927"/>
    <w:rsid w:val="00FA6926"/>
    <w:rsid w:val="00FB2571"/>
    <w:rsid w:val="00FB5D2A"/>
    <w:rsid w:val="00FC1717"/>
    <w:rsid w:val="00FC2648"/>
    <w:rsid w:val="00FC5B71"/>
    <w:rsid w:val="00FC65E0"/>
    <w:rsid w:val="00FD1700"/>
    <w:rsid w:val="00FE44DA"/>
    <w:rsid w:val="00FF2F2B"/>
    <w:rsid w:val="00FF4FB0"/>
    <w:rsid w:val="00FF7167"/>
    <w:rsid w:val="3B5040B3"/>
    <w:rsid w:val="7216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http://www.deepbbs.org</Company>
  <Pages>2</Pages>
  <Words>105</Words>
  <Characters>603</Characters>
  <Lines>0</Lines>
  <Paragraphs>0</Paragraphs>
  <TotalTime>56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2018-04-20T07:58:00Z</dcterms:created>
  <dc:creator>宋博文</dc:creator>
  <cp:lastModifiedBy>宝贝羲羲</cp:lastModifiedBy>
  <dcterms:modified xsi:type="dcterms:W3CDTF">2019-04-04T01:03:15Z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